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42A8" w14:textId="77777777" w:rsidR="00B90F29" w:rsidRDefault="00B90F29" w:rsidP="006706C9"/>
    <w:p w14:paraId="13F002D2" w14:textId="77777777" w:rsidR="00B90F29" w:rsidRDefault="00B90F29" w:rsidP="006706C9"/>
    <w:p w14:paraId="126BBCEA" w14:textId="77777777" w:rsidR="00B90F29" w:rsidRDefault="00B90F29" w:rsidP="00B90F29">
      <w:pPr>
        <w:pStyle w:val="Encabezado"/>
      </w:pPr>
    </w:p>
    <w:p w14:paraId="4A3B223E" w14:textId="7144DD98" w:rsidR="00B90F29" w:rsidRPr="00EA2533" w:rsidRDefault="00B90F29" w:rsidP="00BB4FD9">
      <w:pPr>
        <w:pStyle w:val="Sinespaciado"/>
        <w:jc w:val="center"/>
        <w:rPr>
          <w:sz w:val="44"/>
          <w:szCs w:val="44"/>
        </w:rPr>
      </w:pPr>
      <w:r w:rsidRPr="00EA2533">
        <w:rPr>
          <w:sz w:val="44"/>
          <w:szCs w:val="44"/>
        </w:rPr>
        <w:t>Contrato de Prestación de Servicios Profesionales</w:t>
      </w:r>
    </w:p>
    <w:p w14:paraId="79F5F36C" w14:textId="6B8862F4" w:rsidR="00EA2533" w:rsidRPr="00EA2533" w:rsidRDefault="00EA2533" w:rsidP="00BB4FD9">
      <w:pPr>
        <w:pStyle w:val="Sinespaciado"/>
        <w:jc w:val="center"/>
        <w:rPr>
          <w:sz w:val="44"/>
          <w:szCs w:val="44"/>
        </w:rPr>
      </w:pPr>
      <w:r w:rsidRPr="00EA2533">
        <w:rPr>
          <w:rFonts w:ascii="Arial" w:hAnsi="Arial" w:cs="Arial"/>
          <w:sz w:val="32"/>
          <w:szCs w:val="36"/>
        </w:rPr>
        <w:t>(Contrato por Honorarios)</w:t>
      </w:r>
    </w:p>
    <w:p w14:paraId="599D7811" w14:textId="77777777" w:rsidR="00B90F29" w:rsidRPr="00420EB9" w:rsidRDefault="00B90F29" w:rsidP="00B90F29">
      <w:pPr>
        <w:jc w:val="center"/>
        <w:rPr>
          <w:rFonts w:ascii="Arial" w:hAnsi="Arial" w:cs="Arial"/>
          <w:b/>
          <w:sz w:val="18"/>
          <w:szCs w:val="20"/>
        </w:rPr>
      </w:pPr>
    </w:p>
    <w:p w14:paraId="09141253" w14:textId="6A128049" w:rsidR="00B90F29" w:rsidRPr="00420EB9" w:rsidRDefault="00B90F29" w:rsidP="00B90F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</w:t>
      </w:r>
      <w:r w:rsidRPr="00420EB9">
        <w:rPr>
          <w:rFonts w:ascii="Arial" w:hAnsi="Arial" w:cs="Arial"/>
          <w:sz w:val="18"/>
          <w:szCs w:val="20"/>
        </w:rPr>
        <w:t xml:space="preserve">ontrato de prestación de servicios profesionales (Contrato por Honorarios) celebrado, entre la persona cuyos datos aparecen en la sección Datos Personales de esta </w:t>
      </w:r>
      <w:r w:rsidR="00A50FE9" w:rsidRPr="00420EB9">
        <w:rPr>
          <w:rFonts w:ascii="Arial" w:hAnsi="Arial" w:cs="Arial"/>
          <w:sz w:val="18"/>
          <w:szCs w:val="20"/>
        </w:rPr>
        <w:t>página</w:t>
      </w:r>
      <w:r w:rsidRPr="00420EB9">
        <w:rPr>
          <w:rFonts w:ascii="Arial" w:hAnsi="Arial" w:cs="Arial"/>
          <w:sz w:val="18"/>
          <w:szCs w:val="20"/>
        </w:rPr>
        <w:t xml:space="preserve">, a quien en lo sucesivo se le conocerá, de forma abreviada como “EL PRESTADOR” y la </w:t>
      </w:r>
      <w:r w:rsidR="00EA2533">
        <w:rPr>
          <w:rFonts w:ascii="Arial" w:hAnsi="Arial" w:cs="Arial"/>
          <w:sz w:val="18"/>
          <w:szCs w:val="20"/>
        </w:rPr>
        <w:t>EMPRESA “NOMBRE DE LA EMPREESA AQUÍ”</w:t>
      </w:r>
      <w:r>
        <w:rPr>
          <w:rFonts w:ascii="Arial" w:hAnsi="Arial" w:cs="Arial"/>
          <w:sz w:val="18"/>
          <w:szCs w:val="20"/>
        </w:rPr>
        <w:t xml:space="preserve">, </w:t>
      </w:r>
      <w:r w:rsidRPr="00420EB9">
        <w:rPr>
          <w:rFonts w:ascii="Arial" w:hAnsi="Arial" w:cs="Arial"/>
          <w:sz w:val="18"/>
          <w:szCs w:val="20"/>
        </w:rPr>
        <w:t>a quien en lo sucesivo se le conocerá, de forma abreviada como</w:t>
      </w:r>
      <w:r>
        <w:rPr>
          <w:rFonts w:ascii="Arial" w:hAnsi="Arial" w:cs="Arial"/>
          <w:sz w:val="18"/>
          <w:szCs w:val="20"/>
        </w:rPr>
        <w:t xml:space="preserve"> “</w:t>
      </w:r>
      <w:r w:rsidR="00BB4FD9">
        <w:rPr>
          <w:rFonts w:ascii="Arial" w:hAnsi="Arial" w:cs="Arial"/>
          <w:sz w:val="18"/>
          <w:szCs w:val="20"/>
        </w:rPr>
        <w:t>EL BENEFICIARIO</w:t>
      </w:r>
      <w:r>
        <w:rPr>
          <w:rFonts w:ascii="Arial" w:hAnsi="Arial" w:cs="Arial"/>
          <w:sz w:val="18"/>
          <w:szCs w:val="20"/>
        </w:rPr>
        <w:t>” quienes se obligan al tenor de las cláusulas que aparecen al reverso de este instrumento.</w:t>
      </w:r>
    </w:p>
    <w:p w14:paraId="620FAE13" w14:textId="77777777" w:rsidR="00B90F29" w:rsidRDefault="00B90F29" w:rsidP="00B90F29">
      <w:pPr>
        <w:rPr>
          <w:rFonts w:ascii="Arial" w:hAnsi="Arial" w:cs="Arial"/>
          <w:sz w:val="18"/>
          <w:szCs w:val="20"/>
        </w:rPr>
      </w:pPr>
    </w:p>
    <w:p w14:paraId="0E960A63" w14:textId="77777777" w:rsidR="00B90F29" w:rsidRPr="00420EB9" w:rsidRDefault="00B90F29" w:rsidP="00B90F29">
      <w:pPr>
        <w:rPr>
          <w:rFonts w:ascii="Arial" w:hAnsi="Arial" w:cs="Arial"/>
          <w:sz w:val="18"/>
          <w:szCs w:val="20"/>
        </w:rPr>
      </w:pPr>
      <w:r w:rsidRPr="00420EB9">
        <w:rPr>
          <w:rFonts w:ascii="Arial" w:hAnsi="Arial" w:cs="Arial"/>
          <w:sz w:val="18"/>
          <w:szCs w:val="20"/>
        </w:rPr>
        <w:t>Datos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8221"/>
      </w:tblGrid>
      <w:tr w:rsidR="00B90F29" w:rsidRPr="00420EB9" w14:paraId="4261E25A" w14:textId="77777777" w:rsidTr="00B26B87">
        <w:trPr>
          <w:trHeight w:val="160"/>
        </w:trPr>
        <w:tc>
          <w:tcPr>
            <w:tcW w:w="2376" w:type="dxa"/>
            <w:shd w:val="clear" w:color="auto" w:fill="E6E6E6"/>
          </w:tcPr>
          <w:p w14:paraId="2D1938A1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1. Nombre</w:t>
            </w:r>
          </w:p>
        </w:tc>
        <w:tc>
          <w:tcPr>
            <w:tcW w:w="8679" w:type="dxa"/>
            <w:shd w:val="clear" w:color="auto" w:fill="auto"/>
          </w:tcPr>
          <w:p w14:paraId="3B9E48F6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17AC2827" w14:textId="77777777" w:rsidTr="00B26B87">
        <w:tc>
          <w:tcPr>
            <w:tcW w:w="2376" w:type="dxa"/>
            <w:shd w:val="clear" w:color="auto" w:fill="E6E6E6"/>
          </w:tcPr>
          <w:p w14:paraId="4035807F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2. Nacionalidad</w:t>
            </w:r>
          </w:p>
        </w:tc>
        <w:tc>
          <w:tcPr>
            <w:tcW w:w="8679" w:type="dxa"/>
            <w:shd w:val="clear" w:color="auto" w:fill="auto"/>
          </w:tcPr>
          <w:p w14:paraId="5F8F4DE5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10AD6AE9" w14:textId="77777777" w:rsidTr="00B26B87">
        <w:tc>
          <w:tcPr>
            <w:tcW w:w="2376" w:type="dxa"/>
            <w:shd w:val="clear" w:color="auto" w:fill="E6E6E6"/>
          </w:tcPr>
          <w:p w14:paraId="428D3177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3. Forma Migratoria</w:t>
            </w:r>
          </w:p>
        </w:tc>
        <w:tc>
          <w:tcPr>
            <w:tcW w:w="8679" w:type="dxa"/>
            <w:shd w:val="clear" w:color="auto" w:fill="auto"/>
          </w:tcPr>
          <w:p w14:paraId="3DAF7F24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(omitir en caso de poseer nacionalidad mexicana)</w:t>
            </w:r>
          </w:p>
        </w:tc>
      </w:tr>
      <w:tr w:rsidR="00B90F29" w:rsidRPr="00420EB9" w14:paraId="62865585" w14:textId="77777777" w:rsidTr="00B26B87">
        <w:tc>
          <w:tcPr>
            <w:tcW w:w="2376" w:type="dxa"/>
            <w:shd w:val="clear" w:color="auto" w:fill="E6E6E6"/>
          </w:tcPr>
          <w:p w14:paraId="67EB3686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4. Edad</w:t>
            </w:r>
          </w:p>
        </w:tc>
        <w:tc>
          <w:tcPr>
            <w:tcW w:w="8679" w:type="dxa"/>
            <w:shd w:val="clear" w:color="auto" w:fill="auto"/>
          </w:tcPr>
          <w:p w14:paraId="45979044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01219ABC" w14:textId="77777777" w:rsidTr="00B26B87">
        <w:tc>
          <w:tcPr>
            <w:tcW w:w="2376" w:type="dxa"/>
            <w:shd w:val="clear" w:color="auto" w:fill="E6E6E6"/>
          </w:tcPr>
          <w:p w14:paraId="568BC0D5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5. CURP</w:t>
            </w:r>
          </w:p>
        </w:tc>
        <w:tc>
          <w:tcPr>
            <w:tcW w:w="8679" w:type="dxa"/>
            <w:shd w:val="clear" w:color="auto" w:fill="auto"/>
          </w:tcPr>
          <w:p w14:paraId="4A718C56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0C4B90F9" w14:textId="77777777" w:rsidTr="00B26B87">
        <w:tc>
          <w:tcPr>
            <w:tcW w:w="2376" w:type="dxa"/>
            <w:vMerge w:val="restart"/>
            <w:shd w:val="clear" w:color="auto" w:fill="E6E6E6"/>
          </w:tcPr>
          <w:p w14:paraId="0139C976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6. Domicilio</w:t>
            </w:r>
          </w:p>
        </w:tc>
        <w:tc>
          <w:tcPr>
            <w:tcW w:w="8679" w:type="dxa"/>
            <w:shd w:val="clear" w:color="auto" w:fill="auto"/>
          </w:tcPr>
          <w:p w14:paraId="20F258F6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Particular.-</w:t>
            </w:r>
          </w:p>
        </w:tc>
      </w:tr>
      <w:tr w:rsidR="00B90F29" w:rsidRPr="00420EB9" w14:paraId="67FEA96C" w14:textId="77777777" w:rsidTr="00B26B87">
        <w:tc>
          <w:tcPr>
            <w:tcW w:w="2376" w:type="dxa"/>
            <w:vMerge/>
            <w:shd w:val="clear" w:color="auto" w:fill="E6E6E6"/>
          </w:tcPr>
          <w:p w14:paraId="4A05631B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4BB7DF4F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Legal.-</w:t>
            </w:r>
          </w:p>
        </w:tc>
      </w:tr>
      <w:tr w:rsidR="00B90F29" w:rsidRPr="00420EB9" w14:paraId="0FEA41ED" w14:textId="77777777" w:rsidTr="00B26B87">
        <w:tc>
          <w:tcPr>
            <w:tcW w:w="2376" w:type="dxa"/>
            <w:shd w:val="clear" w:color="auto" w:fill="E6E6E6"/>
          </w:tcPr>
          <w:p w14:paraId="2FB67844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7. RFC</w:t>
            </w:r>
          </w:p>
        </w:tc>
        <w:tc>
          <w:tcPr>
            <w:tcW w:w="8679" w:type="dxa"/>
            <w:shd w:val="clear" w:color="auto" w:fill="auto"/>
          </w:tcPr>
          <w:p w14:paraId="06308EFD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1C535BDF" w14:textId="77777777" w:rsidTr="00B26B87">
        <w:tc>
          <w:tcPr>
            <w:tcW w:w="2376" w:type="dxa"/>
            <w:vMerge w:val="restart"/>
            <w:shd w:val="clear" w:color="auto" w:fill="E6E6E6"/>
          </w:tcPr>
          <w:p w14:paraId="28EFD58D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8. Formación     académica</w:t>
            </w:r>
          </w:p>
        </w:tc>
        <w:tc>
          <w:tcPr>
            <w:tcW w:w="8679" w:type="dxa"/>
            <w:shd w:val="clear" w:color="auto" w:fill="auto"/>
          </w:tcPr>
          <w:p w14:paraId="13E03B65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5F9B1AE0" w14:textId="77777777" w:rsidTr="00B26B87">
        <w:tc>
          <w:tcPr>
            <w:tcW w:w="2376" w:type="dxa"/>
            <w:vMerge/>
            <w:shd w:val="clear" w:color="auto" w:fill="E6E6E6"/>
          </w:tcPr>
          <w:p w14:paraId="44F84D1B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04B2EF83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C62FC9C" w14:textId="77777777" w:rsidR="00B90F29" w:rsidRDefault="00B90F29" w:rsidP="00B90F29">
      <w:pPr>
        <w:rPr>
          <w:rFonts w:ascii="Arial" w:hAnsi="Arial" w:cs="Arial"/>
          <w:sz w:val="18"/>
          <w:szCs w:val="20"/>
        </w:rPr>
      </w:pPr>
    </w:p>
    <w:p w14:paraId="5C81C277" w14:textId="77777777" w:rsidR="00B90F29" w:rsidRPr="00420EB9" w:rsidRDefault="00B90F29" w:rsidP="00B90F29">
      <w:pPr>
        <w:rPr>
          <w:rFonts w:ascii="Arial" w:hAnsi="Arial" w:cs="Arial"/>
          <w:sz w:val="18"/>
          <w:szCs w:val="20"/>
        </w:rPr>
      </w:pPr>
      <w:r w:rsidRPr="00420EB9">
        <w:rPr>
          <w:rFonts w:ascii="Arial" w:hAnsi="Arial" w:cs="Arial"/>
          <w:sz w:val="18"/>
          <w:szCs w:val="20"/>
        </w:rPr>
        <w:t>Datos de contratación: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8210"/>
      </w:tblGrid>
      <w:tr w:rsidR="00B90F29" w:rsidRPr="00420EB9" w14:paraId="17AC8949" w14:textId="77777777" w:rsidTr="00B26B87">
        <w:trPr>
          <w:trHeight w:val="470"/>
        </w:trPr>
        <w:tc>
          <w:tcPr>
            <w:tcW w:w="2376" w:type="dxa"/>
            <w:shd w:val="clear" w:color="auto" w:fill="E6E6E6"/>
          </w:tcPr>
          <w:p w14:paraId="790E283E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9. Servicio que se contrata</w:t>
            </w:r>
          </w:p>
        </w:tc>
        <w:tc>
          <w:tcPr>
            <w:tcW w:w="8679" w:type="dxa"/>
            <w:shd w:val="clear" w:color="auto" w:fill="auto"/>
          </w:tcPr>
          <w:p w14:paraId="2F2ACAA3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38C4A2E7" w14:textId="77777777" w:rsidTr="00B26B87">
        <w:tc>
          <w:tcPr>
            <w:tcW w:w="2376" w:type="dxa"/>
            <w:vMerge w:val="restart"/>
            <w:shd w:val="clear" w:color="auto" w:fill="E6E6E6"/>
          </w:tcPr>
          <w:p w14:paraId="511B8697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10. Programación de los servicios</w:t>
            </w:r>
          </w:p>
        </w:tc>
        <w:tc>
          <w:tcPr>
            <w:tcW w:w="8679" w:type="dxa"/>
            <w:shd w:val="clear" w:color="auto" w:fill="auto"/>
          </w:tcPr>
          <w:p w14:paraId="28073D3A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66F2A91F" w14:textId="77777777" w:rsidTr="00B26B87">
        <w:tc>
          <w:tcPr>
            <w:tcW w:w="2376" w:type="dxa"/>
            <w:vMerge/>
            <w:shd w:val="clear" w:color="auto" w:fill="E6E6E6"/>
          </w:tcPr>
          <w:p w14:paraId="6AAA40AC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207FEEA3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09DC86F1" w14:textId="77777777" w:rsidTr="00B26B87">
        <w:tc>
          <w:tcPr>
            <w:tcW w:w="2376" w:type="dxa"/>
            <w:vMerge/>
            <w:shd w:val="clear" w:color="auto" w:fill="E6E6E6"/>
          </w:tcPr>
          <w:p w14:paraId="064EF62A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1E464BF4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6FD93586" w14:textId="77777777" w:rsidTr="00B26B87">
        <w:tc>
          <w:tcPr>
            <w:tcW w:w="2376" w:type="dxa"/>
            <w:vMerge/>
            <w:shd w:val="clear" w:color="auto" w:fill="E6E6E6"/>
          </w:tcPr>
          <w:p w14:paraId="6C3180F9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422DBDDA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58A23DDE" w14:textId="77777777" w:rsidTr="00B26B87">
        <w:tc>
          <w:tcPr>
            <w:tcW w:w="2376" w:type="dxa"/>
            <w:vMerge/>
            <w:shd w:val="clear" w:color="auto" w:fill="E6E6E6"/>
          </w:tcPr>
          <w:p w14:paraId="7AE75401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178EB429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48C5E583" w14:textId="77777777" w:rsidTr="00B26B87">
        <w:tc>
          <w:tcPr>
            <w:tcW w:w="2376" w:type="dxa"/>
            <w:vMerge w:val="restart"/>
            <w:shd w:val="clear" w:color="auto" w:fill="E6E6E6"/>
          </w:tcPr>
          <w:p w14:paraId="632C5798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11. Descripción de los servicios contratados</w:t>
            </w:r>
          </w:p>
        </w:tc>
        <w:tc>
          <w:tcPr>
            <w:tcW w:w="8679" w:type="dxa"/>
            <w:shd w:val="clear" w:color="auto" w:fill="auto"/>
          </w:tcPr>
          <w:p w14:paraId="37295C47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53B220C3" w14:textId="77777777" w:rsidTr="00B26B87">
        <w:tc>
          <w:tcPr>
            <w:tcW w:w="2376" w:type="dxa"/>
            <w:vMerge/>
            <w:shd w:val="clear" w:color="auto" w:fill="E6E6E6"/>
          </w:tcPr>
          <w:p w14:paraId="6B02A4A2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5F72D715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2347D10E" w14:textId="77777777" w:rsidTr="00B26B87">
        <w:tc>
          <w:tcPr>
            <w:tcW w:w="2376" w:type="dxa"/>
            <w:vMerge/>
            <w:shd w:val="clear" w:color="auto" w:fill="E6E6E6"/>
          </w:tcPr>
          <w:p w14:paraId="739FB466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50D8ABE8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542C7B24" w14:textId="77777777" w:rsidTr="00B26B87">
        <w:tc>
          <w:tcPr>
            <w:tcW w:w="2376" w:type="dxa"/>
            <w:vMerge/>
            <w:shd w:val="clear" w:color="auto" w:fill="E6E6E6"/>
          </w:tcPr>
          <w:p w14:paraId="152BBD89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4A12F421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4028595C" w14:textId="77777777" w:rsidTr="00B26B87">
        <w:tc>
          <w:tcPr>
            <w:tcW w:w="2376" w:type="dxa"/>
            <w:vMerge/>
            <w:shd w:val="clear" w:color="auto" w:fill="E6E6E6"/>
          </w:tcPr>
          <w:p w14:paraId="497CF629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59FC53D1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21678B46" w14:textId="77777777" w:rsidTr="00B26B87">
        <w:tc>
          <w:tcPr>
            <w:tcW w:w="2376" w:type="dxa"/>
            <w:vMerge/>
            <w:shd w:val="clear" w:color="auto" w:fill="E6E6E6"/>
          </w:tcPr>
          <w:p w14:paraId="66F8EF7E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7708A324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31F86AFB" w14:textId="77777777" w:rsidTr="00B26B87">
        <w:tc>
          <w:tcPr>
            <w:tcW w:w="2376" w:type="dxa"/>
            <w:vMerge/>
            <w:shd w:val="clear" w:color="auto" w:fill="E6E6E6"/>
          </w:tcPr>
          <w:p w14:paraId="1C56C530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47D78439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0BED6838" w14:textId="77777777" w:rsidTr="00B26B87">
        <w:tc>
          <w:tcPr>
            <w:tcW w:w="2376" w:type="dxa"/>
            <w:vMerge/>
            <w:shd w:val="clear" w:color="auto" w:fill="E6E6E6"/>
          </w:tcPr>
          <w:p w14:paraId="222CE4B8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2F4F2FE6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69B2CFF9" w14:textId="77777777" w:rsidTr="00B26B87">
        <w:tc>
          <w:tcPr>
            <w:tcW w:w="2376" w:type="dxa"/>
            <w:vMerge/>
            <w:shd w:val="clear" w:color="auto" w:fill="E6E6E6"/>
          </w:tcPr>
          <w:p w14:paraId="2DC3E1C5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79" w:type="dxa"/>
            <w:shd w:val="clear" w:color="auto" w:fill="auto"/>
          </w:tcPr>
          <w:p w14:paraId="4EB90999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  <w:p w14:paraId="2BB213EA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BE166BE" w14:textId="77777777" w:rsidR="00B90F29" w:rsidRDefault="00B90F29" w:rsidP="00B90F29">
      <w:pPr>
        <w:rPr>
          <w:rFonts w:ascii="Arial" w:hAnsi="Arial" w:cs="Arial"/>
          <w:sz w:val="18"/>
          <w:szCs w:val="20"/>
        </w:rPr>
      </w:pPr>
    </w:p>
    <w:p w14:paraId="612F2DFC" w14:textId="77777777" w:rsidR="00B90F29" w:rsidRPr="00420EB9" w:rsidRDefault="00B90F29" w:rsidP="00B90F29">
      <w:pPr>
        <w:rPr>
          <w:rFonts w:ascii="Arial" w:hAnsi="Arial" w:cs="Arial"/>
          <w:sz w:val="18"/>
          <w:szCs w:val="20"/>
        </w:rPr>
      </w:pPr>
      <w:r w:rsidRPr="00420EB9">
        <w:rPr>
          <w:rFonts w:ascii="Arial" w:hAnsi="Arial" w:cs="Arial"/>
          <w:sz w:val="18"/>
          <w:szCs w:val="20"/>
        </w:rPr>
        <w:t>Pago: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8215"/>
      </w:tblGrid>
      <w:tr w:rsidR="00B90F29" w:rsidRPr="00420EB9" w14:paraId="0D557822" w14:textId="77777777" w:rsidTr="00B26B87">
        <w:trPr>
          <w:trHeight w:val="78"/>
        </w:trPr>
        <w:tc>
          <w:tcPr>
            <w:tcW w:w="2376" w:type="dxa"/>
            <w:shd w:val="clear" w:color="auto" w:fill="E6E6E6"/>
          </w:tcPr>
          <w:p w14:paraId="6A0407C4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12. Monto total a pagar</w:t>
            </w:r>
          </w:p>
          <w:p w14:paraId="37AAE7A2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 xml:space="preserve">      (Número  y letra)</w:t>
            </w:r>
          </w:p>
        </w:tc>
        <w:tc>
          <w:tcPr>
            <w:tcW w:w="8679" w:type="dxa"/>
            <w:shd w:val="clear" w:color="auto" w:fill="auto"/>
          </w:tcPr>
          <w:p w14:paraId="32850E3D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5801294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370AB950" w14:textId="77777777" w:rsidTr="00B26B87">
        <w:tc>
          <w:tcPr>
            <w:tcW w:w="2376" w:type="dxa"/>
            <w:shd w:val="clear" w:color="auto" w:fill="E6E6E6"/>
          </w:tcPr>
          <w:p w14:paraId="22EE64F4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13. Exhibiciones</w:t>
            </w:r>
          </w:p>
          <w:p w14:paraId="2EA3ABC0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 xml:space="preserve">      (Número  y letra)</w:t>
            </w:r>
          </w:p>
        </w:tc>
        <w:tc>
          <w:tcPr>
            <w:tcW w:w="8679" w:type="dxa"/>
            <w:shd w:val="clear" w:color="auto" w:fill="auto"/>
          </w:tcPr>
          <w:p w14:paraId="5800A6B0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  <w:p w14:paraId="2C0781C9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90F29" w:rsidRPr="00420EB9" w14:paraId="3EC7EE53" w14:textId="77777777" w:rsidTr="00B26B87">
        <w:tc>
          <w:tcPr>
            <w:tcW w:w="2376" w:type="dxa"/>
            <w:shd w:val="clear" w:color="auto" w:fill="E6E6E6"/>
          </w:tcPr>
          <w:p w14:paraId="3173FBDE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>14. Monto de los pagos</w:t>
            </w:r>
          </w:p>
          <w:p w14:paraId="49924A44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 xml:space="preserve">      (Número  y letra)</w:t>
            </w:r>
          </w:p>
        </w:tc>
        <w:tc>
          <w:tcPr>
            <w:tcW w:w="8679" w:type="dxa"/>
            <w:shd w:val="clear" w:color="auto" w:fill="auto"/>
          </w:tcPr>
          <w:p w14:paraId="0C37EBA6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857E3B8" w14:textId="77777777" w:rsidR="00B90F29" w:rsidRPr="00B26B87" w:rsidRDefault="00B90F29" w:rsidP="00B26B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70EAFE2" w14:textId="77777777" w:rsidR="00B90F29" w:rsidRPr="00420EB9" w:rsidRDefault="00B90F29" w:rsidP="00B90F29">
      <w:pPr>
        <w:jc w:val="both"/>
        <w:rPr>
          <w:rFonts w:ascii="Arial" w:hAnsi="Arial" w:cs="Arial"/>
          <w:sz w:val="18"/>
          <w:szCs w:val="20"/>
        </w:rPr>
      </w:pPr>
    </w:p>
    <w:p w14:paraId="297E40C1" w14:textId="77777777" w:rsidR="00B90F29" w:rsidRDefault="00B90F29" w:rsidP="00B90F29">
      <w:pPr>
        <w:jc w:val="both"/>
        <w:rPr>
          <w:rFonts w:ascii="Arial" w:hAnsi="Arial" w:cs="Arial"/>
          <w:sz w:val="18"/>
          <w:szCs w:val="20"/>
        </w:rPr>
      </w:pPr>
    </w:p>
    <w:p w14:paraId="6B86E2CF" w14:textId="77777777" w:rsidR="00B90F29" w:rsidRPr="00420EB9" w:rsidRDefault="00B90F29" w:rsidP="00B90F2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</w:t>
      </w:r>
      <w:r w:rsidRPr="00420EB9">
        <w:rPr>
          <w:rFonts w:ascii="Arial" w:hAnsi="Arial" w:cs="Arial"/>
          <w:sz w:val="18"/>
          <w:szCs w:val="20"/>
        </w:rPr>
        <w:t>l contenido refe</w:t>
      </w:r>
      <w:r>
        <w:rPr>
          <w:rFonts w:ascii="Arial" w:hAnsi="Arial" w:cs="Arial"/>
          <w:sz w:val="18"/>
          <w:szCs w:val="20"/>
        </w:rPr>
        <w:t>rido en el presente documento</w:t>
      </w:r>
      <w:r w:rsidRPr="00420EB9">
        <w:rPr>
          <w:rFonts w:ascii="Arial" w:hAnsi="Arial" w:cs="Arial"/>
          <w:sz w:val="18"/>
          <w:szCs w:val="20"/>
        </w:rPr>
        <w:t xml:space="preserve"> complementa la inf</w:t>
      </w:r>
      <w:r>
        <w:rPr>
          <w:rFonts w:ascii="Arial" w:hAnsi="Arial" w:cs="Arial"/>
          <w:sz w:val="18"/>
          <w:szCs w:val="20"/>
        </w:rPr>
        <w:t xml:space="preserve">ormación encontrada al reverso, </w:t>
      </w:r>
      <w:r w:rsidR="0085550E">
        <w:rPr>
          <w:rFonts w:ascii="Arial" w:hAnsi="Arial" w:cs="Arial"/>
          <w:sz w:val="18"/>
          <w:szCs w:val="20"/>
        </w:rPr>
        <w:t>d</w:t>
      </w:r>
      <w:r w:rsidR="0085550E" w:rsidRPr="00420EB9">
        <w:rPr>
          <w:rFonts w:ascii="Arial" w:hAnsi="Arial" w:cs="Arial"/>
          <w:sz w:val="18"/>
          <w:szCs w:val="20"/>
        </w:rPr>
        <w:t>eclarando</w:t>
      </w:r>
      <w:r w:rsidR="0085550E" w:rsidRPr="001B45E4">
        <w:rPr>
          <w:rFonts w:ascii="Arial" w:hAnsi="Arial" w:cs="Arial"/>
          <w:b/>
          <w:sz w:val="18"/>
          <w:szCs w:val="20"/>
        </w:rPr>
        <w:t xml:space="preserve"> “EL</w:t>
      </w:r>
      <w:r w:rsidRPr="001B45E4">
        <w:rPr>
          <w:rFonts w:ascii="Arial" w:hAnsi="Arial" w:cs="Arial"/>
          <w:b/>
          <w:sz w:val="18"/>
          <w:szCs w:val="20"/>
        </w:rPr>
        <w:t xml:space="preserve"> PRESTADOR”</w:t>
      </w:r>
      <w:r>
        <w:rPr>
          <w:rFonts w:ascii="Arial" w:hAnsi="Arial" w:cs="Arial"/>
          <w:sz w:val="18"/>
          <w:szCs w:val="20"/>
        </w:rPr>
        <w:t xml:space="preserve"> expresamente</w:t>
      </w:r>
      <w:r w:rsidRPr="00420EB9">
        <w:rPr>
          <w:rFonts w:ascii="Arial" w:hAnsi="Arial" w:cs="Arial"/>
          <w:sz w:val="18"/>
          <w:szCs w:val="20"/>
        </w:rPr>
        <w:t>, que los datos asentados en la presente son ciertos y que corresponden al contrato signado al reverso.</w:t>
      </w:r>
    </w:p>
    <w:p w14:paraId="30B80FF8" w14:textId="77777777" w:rsidR="00B90F29" w:rsidRPr="00420EB9" w:rsidRDefault="00B90F29" w:rsidP="00B90F29">
      <w:pPr>
        <w:rPr>
          <w:rFonts w:ascii="Arial" w:hAnsi="Arial" w:cs="Arial"/>
          <w:sz w:val="18"/>
          <w:szCs w:val="20"/>
        </w:rPr>
      </w:pPr>
    </w:p>
    <w:p w14:paraId="20495ECF" w14:textId="77777777" w:rsidR="00B90F29" w:rsidRPr="00420EB9" w:rsidRDefault="00B90F29" w:rsidP="00B90F29">
      <w:pPr>
        <w:rPr>
          <w:rFonts w:ascii="Arial" w:hAnsi="Arial" w:cs="Arial"/>
          <w:sz w:val="18"/>
          <w:szCs w:val="20"/>
        </w:rPr>
      </w:pPr>
    </w:p>
    <w:tbl>
      <w:tblPr>
        <w:tblpPr w:leftFromText="141" w:rightFromText="141" w:vertAnchor="text" w:tblpY="1"/>
        <w:tblOverlap w:val="never"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4"/>
        <w:gridCol w:w="5047"/>
      </w:tblGrid>
      <w:tr w:rsidR="00754BD2" w:rsidRPr="00420EB9" w14:paraId="073346F0" w14:textId="77777777" w:rsidTr="00754BD2">
        <w:trPr>
          <w:trHeight w:val="1196"/>
        </w:trPr>
        <w:tc>
          <w:tcPr>
            <w:tcW w:w="5764" w:type="dxa"/>
            <w:shd w:val="clear" w:color="auto" w:fill="auto"/>
          </w:tcPr>
          <w:p w14:paraId="39C6EA24" w14:textId="77777777" w:rsidR="00754BD2" w:rsidRPr="001B45E4" w:rsidRDefault="00754BD2" w:rsidP="007E4B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B45E4">
              <w:rPr>
                <w:rFonts w:ascii="Arial" w:hAnsi="Arial" w:cs="Arial"/>
                <w:b/>
                <w:sz w:val="18"/>
                <w:szCs w:val="20"/>
              </w:rPr>
              <w:t>“EL PRESTADOR”</w:t>
            </w:r>
          </w:p>
          <w:p w14:paraId="1F1130BC" w14:textId="77777777" w:rsidR="00754BD2" w:rsidRPr="00B26B87" w:rsidRDefault="00754BD2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18764FA" w14:textId="77777777" w:rsidR="00754BD2" w:rsidRPr="00B26B87" w:rsidRDefault="00754BD2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239AC00" w14:textId="77777777" w:rsidR="00754BD2" w:rsidRPr="00B26B87" w:rsidRDefault="00754BD2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9886C78" w14:textId="77777777" w:rsidR="00754BD2" w:rsidRPr="00B26B87" w:rsidRDefault="00754BD2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1B603CB" w14:textId="77777777" w:rsidR="00754BD2" w:rsidRPr="00B26B87" w:rsidRDefault="00754BD2" w:rsidP="007E4B2B">
            <w:pPr>
              <w:jc w:val="center"/>
              <w:rPr>
                <w:rFonts w:ascii="Arial" w:hAnsi="Arial" w:cs="Arial"/>
                <w:sz w:val="20"/>
              </w:rPr>
            </w:pPr>
            <w:r w:rsidRPr="00B26B87">
              <w:rPr>
                <w:rFonts w:ascii="Arial" w:hAnsi="Arial" w:cs="Arial"/>
                <w:sz w:val="20"/>
              </w:rPr>
              <w:t>(Nombre y Firma)</w:t>
            </w:r>
          </w:p>
        </w:tc>
        <w:tc>
          <w:tcPr>
            <w:tcW w:w="5047" w:type="dxa"/>
          </w:tcPr>
          <w:p w14:paraId="6EBC7888" w14:textId="7A6DA026" w:rsidR="00754BD2" w:rsidRPr="001B45E4" w:rsidRDefault="00754BD2" w:rsidP="00754B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BB4FD9">
              <w:rPr>
                <w:rFonts w:ascii="Arial" w:hAnsi="Arial" w:cs="Arial"/>
                <w:b/>
                <w:sz w:val="18"/>
                <w:szCs w:val="20"/>
              </w:rPr>
              <w:t>“EL BENEFICIARIO</w:t>
            </w:r>
            <w:r w:rsidRPr="001B45E4">
              <w:rPr>
                <w:rFonts w:ascii="Arial" w:hAnsi="Arial" w:cs="Arial"/>
                <w:b/>
                <w:sz w:val="18"/>
                <w:szCs w:val="20"/>
              </w:rPr>
              <w:t>”</w:t>
            </w:r>
          </w:p>
          <w:p w14:paraId="4F68E7ED" w14:textId="77777777" w:rsidR="00754BD2" w:rsidRPr="00B26B87" w:rsidRDefault="00754BD2" w:rsidP="00754BD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69645F2" w14:textId="77777777" w:rsidR="00754BD2" w:rsidRPr="00B26B87" w:rsidRDefault="00754BD2" w:rsidP="00754BD2">
            <w:pPr>
              <w:rPr>
                <w:rFonts w:ascii="Arial" w:hAnsi="Arial" w:cs="Arial"/>
                <w:sz w:val="18"/>
                <w:szCs w:val="20"/>
              </w:rPr>
            </w:pPr>
          </w:p>
          <w:p w14:paraId="4E05F608" w14:textId="77777777" w:rsidR="00754BD2" w:rsidRPr="00B26B87" w:rsidRDefault="00754BD2" w:rsidP="00754BD2">
            <w:pPr>
              <w:rPr>
                <w:rFonts w:ascii="Arial" w:hAnsi="Arial" w:cs="Arial"/>
                <w:sz w:val="18"/>
                <w:szCs w:val="20"/>
              </w:rPr>
            </w:pPr>
          </w:p>
          <w:p w14:paraId="55BC75AF" w14:textId="77777777" w:rsidR="00754BD2" w:rsidRPr="00B26B87" w:rsidRDefault="00754BD2" w:rsidP="00754BD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53CC3E1" w14:textId="6A4FF9AA" w:rsidR="00754BD2" w:rsidRPr="00B26B87" w:rsidRDefault="00BB4FD9" w:rsidP="00754BD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20"/>
              </w:rPr>
              <w:t>(Nombre y Firma)</w:t>
            </w:r>
          </w:p>
        </w:tc>
      </w:tr>
      <w:tr w:rsidR="00754BD2" w:rsidRPr="00420EB9" w14:paraId="3E366B8F" w14:textId="77777777" w:rsidTr="00754BD2">
        <w:trPr>
          <w:trHeight w:val="1312"/>
        </w:trPr>
        <w:tc>
          <w:tcPr>
            <w:tcW w:w="5764" w:type="dxa"/>
            <w:shd w:val="clear" w:color="auto" w:fill="auto"/>
          </w:tcPr>
          <w:p w14:paraId="55352181" w14:textId="60C22B26" w:rsidR="00754BD2" w:rsidRPr="00B26B87" w:rsidRDefault="00964C13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Testigo</w:t>
            </w:r>
          </w:p>
          <w:p w14:paraId="7253342B" w14:textId="77777777" w:rsidR="00754BD2" w:rsidRPr="00B26B87" w:rsidRDefault="00754BD2" w:rsidP="007E4B2B">
            <w:pPr>
              <w:rPr>
                <w:rFonts w:ascii="Arial" w:hAnsi="Arial" w:cs="Arial"/>
                <w:sz w:val="18"/>
                <w:szCs w:val="20"/>
              </w:rPr>
            </w:pPr>
          </w:p>
          <w:p w14:paraId="7D053B72" w14:textId="77777777" w:rsidR="00754BD2" w:rsidRPr="00B26B87" w:rsidRDefault="00754BD2" w:rsidP="007E4B2B">
            <w:pPr>
              <w:rPr>
                <w:rFonts w:ascii="Arial" w:hAnsi="Arial" w:cs="Arial"/>
                <w:sz w:val="18"/>
                <w:szCs w:val="20"/>
              </w:rPr>
            </w:pPr>
          </w:p>
          <w:p w14:paraId="4CC67EEC" w14:textId="77777777" w:rsidR="00754BD2" w:rsidRPr="00B26B87" w:rsidRDefault="00754BD2" w:rsidP="007E4B2B">
            <w:pPr>
              <w:rPr>
                <w:rFonts w:ascii="Arial" w:hAnsi="Arial" w:cs="Arial"/>
                <w:sz w:val="18"/>
                <w:szCs w:val="20"/>
              </w:rPr>
            </w:pPr>
          </w:p>
          <w:p w14:paraId="75FFFCF9" w14:textId="77777777" w:rsidR="00754BD2" w:rsidRPr="00B26B87" w:rsidRDefault="00754BD2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7BC25E6" w14:textId="77777777" w:rsidR="00964C13" w:rsidRDefault="00964C13" w:rsidP="007E4B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8069FA1" w14:textId="77777777" w:rsidR="00964C13" w:rsidRDefault="00964C13" w:rsidP="007E4B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781DD52" w14:textId="7848B106" w:rsidR="00754BD2" w:rsidRPr="00B26B87" w:rsidRDefault="00964C13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20"/>
              </w:rPr>
              <w:t xml:space="preserve"> (Nombre y Firma)</w:t>
            </w:r>
          </w:p>
        </w:tc>
        <w:tc>
          <w:tcPr>
            <w:tcW w:w="5047" w:type="dxa"/>
          </w:tcPr>
          <w:p w14:paraId="6C1445AA" w14:textId="58EC29CE" w:rsidR="00754BD2" w:rsidRDefault="00964C13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Responsable</w:t>
            </w:r>
          </w:p>
          <w:p w14:paraId="60C17168" w14:textId="77777777" w:rsidR="00754BD2" w:rsidRDefault="00754BD2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8289D49" w14:textId="77777777" w:rsidR="00754BD2" w:rsidRDefault="00754BD2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926F90C" w14:textId="77777777" w:rsidR="00754BD2" w:rsidRDefault="00754BD2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72D2131" w14:textId="77777777" w:rsidR="00754BD2" w:rsidRDefault="00754BD2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126AA5F" w14:textId="77777777" w:rsidR="00964C13" w:rsidRDefault="00964C13" w:rsidP="00964C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561A651" w14:textId="1929F0FC" w:rsidR="00754BD2" w:rsidRDefault="00BB4FD9" w:rsidP="007E4B2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26B87">
              <w:rPr>
                <w:rFonts w:ascii="Arial" w:hAnsi="Arial" w:cs="Arial"/>
                <w:sz w:val="20"/>
              </w:rPr>
              <w:t>(Nombre y Firma)</w:t>
            </w:r>
          </w:p>
        </w:tc>
      </w:tr>
    </w:tbl>
    <w:p w14:paraId="48C929C9" w14:textId="77777777" w:rsidR="00B90F29" w:rsidRPr="00420EB9" w:rsidRDefault="007E4B2B" w:rsidP="00B90F2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br w:type="textWrapping" w:clear="all"/>
      </w:r>
    </w:p>
    <w:p w14:paraId="6854DFE1" w14:textId="77777777" w:rsidR="00B90F29" w:rsidRDefault="00B90F29" w:rsidP="006706C9"/>
    <w:p w14:paraId="1B1DAF1B" w14:textId="77777777" w:rsidR="00B90F29" w:rsidRDefault="00B90F29" w:rsidP="006706C9"/>
    <w:p w14:paraId="5CD355A8" w14:textId="77777777" w:rsidR="00B90F29" w:rsidRDefault="00B90F29" w:rsidP="006706C9"/>
    <w:p w14:paraId="3289E65F" w14:textId="77777777" w:rsidR="00B90F29" w:rsidRDefault="00B90F29" w:rsidP="006706C9"/>
    <w:p w14:paraId="6F57AA44" w14:textId="77777777" w:rsidR="00B90F29" w:rsidRDefault="00B90F29" w:rsidP="006706C9"/>
    <w:p w14:paraId="6C2A9237" w14:textId="77777777" w:rsidR="00754BD2" w:rsidRDefault="00754BD2" w:rsidP="006706C9"/>
    <w:sectPr w:rsidR="00754BD2" w:rsidSect="007015AA">
      <w:pgSz w:w="12240" w:h="20160" w:code="5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72"/>
    <w:rsid w:val="0003554B"/>
    <w:rsid w:val="00047941"/>
    <w:rsid w:val="00090ECE"/>
    <w:rsid w:val="000B38C5"/>
    <w:rsid w:val="000E2469"/>
    <w:rsid w:val="001A2E38"/>
    <w:rsid w:val="001B45E4"/>
    <w:rsid w:val="001D1EF4"/>
    <w:rsid w:val="001E361B"/>
    <w:rsid w:val="001F2497"/>
    <w:rsid w:val="00253246"/>
    <w:rsid w:val="002652AC"/>
    <w:rsid w:val="00294103"/>
    <w:rsid w:val="002B5F57"/>
    <w:rsid w:val="003677A9"/>
    <w:rsid w:val="003D064B"/>
    <w:rsid w:val="003E48B7"/>
    <w:rsid w:val="00437F19"/>
    <w:rsid w:val="004533A5"/>
    <w:rsid w:val="0046082A"/>
    <w:rsid w:val="004B646B"/>
    <w:rsid w:val="004C23F1"/>
    <w:rsid w:val="004C2458"/>
    <w:rsid w:val="00572BA2"/>
    <w:rsid w:val="005D6E46"/>
    <w:rsid w:val="00605458"/>
    <w:rsid w:val="0060570C"/>
    <w:rsid w:val="0060678C"/>
    <w:rsid w:val="00614E1D"/>
    <w:rsid w:val="006231C0"/>
    <w:rsid w:val="00640529"/>
    <w:rsid w:val="00646EDC"/>
    <w:rsid w:val="00670284"/>
    <w:rsid w:val="006706C9"/>
    <w:rsid w:val="006A5ADA"/>
    <w:rsid w:val="006C5D31"/>
    <w:rsid w:val="006D6169"/>
    <w:rsid w:val="007015AA"/>
    <w:rsid w:val="00754BD2"/>
    <w:rsid w:val="007550BD"/>
    <w:rsid w:val="007975B9"/>
    <w:rsid w:val="007D2EAC"/>
    <w:rsid w:val="007E4B2B"/>
    <w:rsid w:val="007F4A60"/>
    <w:rsid w:val="00802103"/>
    <w:rsid w:val="00806C7A"/>
    <w:rsid w:val="00854447"/>
    <w:rsid w:val="0085550E"/>
    <w:rsid w:val="00855722"/>
    <w:rsid w:val="00875247"/>
    <w:rsid w:val="00875FB4"/>
    <w:rsid w:val="00886683"/>
    <w:rsid w:val="008A0086"/>
    <w:rsid w:val="008B7087"/>
    <w:rsid w:val="008C1930"/>
    <w:rsid w:val="008E229A"/>
    <w:rsid w:val="00902898"/>
    <w:rsid w:val="00952D32"/>
    <w:rsid w:val="00956F19"/>
    <w:rsid w:val="00964C13"/>
    <w:rsid w:val="009730FB"/>
    <w:rsid w:val="00983609"/>
    <w:rsid w:val="009C598C"/>
    <w:rsid w:val="009D2EE7"/>
    <w:rsid w:val="009D64AB"/>
    <w:rsid w:val="00A45B28"/>
    <w:rsid w:val="00A50FE9"/>
    <w:rsid w:val="00AA0D1F"/>
    <w:rsid w:val="00AC144E"/>
    <w:rsid w:val="00AF097B"/>
    <w:rsid w:val="00B26B87"/>
    <w:rsid w:val="00B413D3"/>
    <w:rsid w:val="00B6384A"/>
    <w:rsid w:val="00B74C53"/>
    <w:rsid w:val="00B90F29"/>
    <w:rsid w:val="00BB4FD9"/>
    <w:rsid w:val="00CE605C"/>
    <w:rsid w:val="00D06E1B"/>
    <w:rsid w:val="00E16417"/>
    <w:rsid w:val="00E34ADA"/>
    <w:rsid w:val="00E52F47"/>
    <w:rsid w:val="00E63C9E"/>
    <w:rsid w:val="00E7667B"/>
    <w:rsid w:val="00EA1967"/>
    <w:rsid w:val="00EA2533"/>
    <w:rsid w:val="00F11A1F"/>
    <w:rsid w:val="00F2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1FE47"/>
  <w15:docId w15:val="{89A1FF5C-FF88-4E0C-99E8-BB4D3DFF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ADA"/>
    <w:rPr>
      <w:rFonts w:eastAsia="MS Mincho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A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24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2458"/>
    <w:rPr>
      <w:rFonts w:ascii="Tahoma" w:eastAsia="MS Mincho" w:hAnsi="Tahoma" w:cs="Tahoma"/>
      <w:sz w:val="16"/>
      <w:szCs w:val="16"/>
    </w:rPr>
  </w:style>
  <w:style w:type="paragraph" w:styleId="Sinespaciado">
    <w:name w:val="No Spacing"/>
    <w:uiPriority w:val="1"/>
    <w:qFormat/>
    <w:rsid w:val="00A45B28"/>
    <w:rPr>
      <w:rFonts w:eastAsia="MS Mincho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90F29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9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O%20OREA%20CANTON\Desktop\Contrato%20de%20prest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6BF3-3CB8-4338-B006-52AC81B2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 de prestacion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del Estado de Hidalgo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 OREA CANTON</dc:creator>
  <cp:lastModifiedBy>Catarino Ibarra</cp:lastModifiedBy>
  <cp:revision>2</cp:revision>
  <cp:lastPrinted>2024-09-01T20:32:00Z</cp:lastPrinted>
  <dcterms:created xsi:type="dcterms:W3CDTF">2024-09-01T20:39:00Z</dcterms:created>
  <dcterms:modified xsi:type="dcterms:W3CDTF">2024-09-01T20:39:00Z</dcterms:modified>
</cp:coreProperties>
</file>